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8F10" w14:textId="77777777" w:rsidR="00A46375" w:rsidRPr="00473970" w:rsidRDefault="00A46375" w:rsidP="00767480">
      <w:pPr>
        <w:jc w:val="center"/>
        <w:rPr>
          <w:rFonts w:ascii="Arial" w:hAnsi="Arial" w:cs="Arial"/>
          <w:b/>
          <w:sz w:val="24"/>
          <w:szCs w:val="24"/>
        </w:rPr>
      </w:pPr>
      <w:r w:rsidRPr="00473970">
        <w:rPr>
          <w:rFonts w:ascii="Arial" w:hAnsi="Arial" w:cs="Arial"/>
          <w:b/>
          <w:sz w:val="24"/>
          <w:szCs w:val="24"/>
        </w:rPr>
        <w:t>TOWN OF SPRING BROOK</w:t>
      </w:r>
    </w:p>
    <w:p w14:paraId="7C5A533E" w14:textId="77777777" w:rsidR="00767480" w:rsidRDefault="00767480" w:rsidP="00767480">
      <w:pPr>
        <w:jc w:val="center"/>
        <w:rPr>
          <w:rFonts w:ascii="Arial" w:hAnsi="Arial" w:cs="Arial"/>
          <w:b/>
          <w:sz w:val="24"/>
          <w:szCs w:val="24"/>
        </w:rPr>
      </w:pPr>
      <w:r w:rsidRPr="00473970">
        <w:rPr>
          <w:rFonts w:ascii="Arial" w:hAnsi="Arial" w:cs="Arial"/>
          <w:b/>
          <w:sz w:val="24"/>
          <w:szCs w:val="24"/>
        </w:rPr>
        <w:t>NOTICE</w:t>
      </w:r>
      <w:r w:rsidR="003A1CBE" w:rsidRPr="00473970">
        <w:rPr>
          <w:rFonts w:ascii="Arial" w:hAnsi="Arial" w:cs="Arial"/>
          <w:b/>
          <w:sz w:val="24"/>
          <w:szCs w:val="24"/>
        </w:rPr>
        <w:t xml:space="preserve"> of QUORUM</w:t>
      </w:r>
    </w:p>
    <w:p w14:paraId="376EF963" w14:textId="7276C6DA" w:rsidR="0005347E" w:rsidRPr="00473970" w:rsidRDefault="0005347E" w:rsidP="007674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February 12, 2026</w:t>
      </w:r>
    </w:p>
    <w:p w14:paraId="30386A16" w14:textId="6C5C912E" w:rsidR="00EC7869" w:rsidRDefault="00DF4CAE" w:rsidP="007674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quorum of t</w:t>
      </w:r>
      <w:r w:rsidR="005919F0" w:rsidRPr="00473970">
        <w:rPr>
          <w:rFonts w:ascii="Arial" w:hAnsi="Arial" w:cs="Arial"/>
          <w:sz w:val="24"/>
          <w:szCs w:val="24"/>
        </w:rPr>
        <w:t xml:space="preserve">he Town of Spring Brook Board of Supervisors </w:t>
      </w:r>
      <w:r w:rsidR="00EC7869" w:rsidRPr="00473970">
        <w:rPr>
          <w:rFonts w:ascii="Arial" w:hAnsi="Arial" w:cs="Arial"/>
          <w:sz w:val="24"/>
          <w:szCs w:val="24"/>
        </w:rPr>
        <w:t xml:space="preserve">may </w:t>
      </w:r>
      <w:r>
        <w:rPr>
          <w:rFonts w:ascii="Arial" w:hAnsi="Arial" w:cs="Arial"/>
          <w:sz w:val="24"/>
          <w:szCs w:val="24"/>
        </w:rPr>
        <w:t xml:space="preserve">be in attendance at a </w:t>
      </w:r>
      <w:r w:rsidR="007262F2">
        <w:rPr>
          <w:rFonts w:ascii="Arial" w:hAnsi="Arial" w:cs="Arial"/>
          <w:sz w:val="24"/>
          <w:szCs w:val="24"/>
        </w:rPr>
        <w:t xml:space="preserve">virtual WI-DOT bridge meeting </w:t>
      </w:r>
      <w:r w:rsidR="00215B45">
        <w:rPr>
          <w:rFonts w:ascii="Arial" w:hAnsi="Arial" w:cs="Arial"/>
          <w:sz w:val="24"/>
          <w:szCs w:val="24"/>
        </w:rPr>
        <w:t>at the Spring Brook Town Hall</w:t>
      </w:r>
      <w:r w:rsidR="007262F2">
        <w:rPr>
          <w:rFonts w:ascii="Arial" w:hAnsi="Arial" w:cs="Arial"/>
          <w:sz w:val="24"/>
          <w:szCs w:val="24"/>
        </w:rPr>
        <w:t xml:space="preserve"> (N3519  810</w:t>
      </w:r>
      <w:r w:rsidR="007262F2" w:rsidRPr="007262F2">
        <w:rPr>
          <w:rFonts w:ascii="Arial" w:hAnsi="Arial" w:cs="Arial"/>
          <w:sz w:val="24"/>
          <w:szCs w:val="24"/>
          <w:vertAlign w:val="superscript"/>
        </w:rPr>
        <w:t>th</w:t>
      </w:r>
      <w:r w:rsidR="007262F2">
        <w:rPr>
          <w:rFonts w:ascii="Arial" w:hAnsi="Arial" w:cs="Arial"/>
          <w:sz w:val="24"/>
          <w:szCs w:val="24"/>
        </w:rPr>
        <w:t xml:space="preserve"> St; Elk Mound, WI)</w:t>
      </w:r>
      <w:r w:rsidR="00215B45">
        <w:rPr>
          <w:rFonts w:ascii="Arial" w:hAnsi="Arial" w:cs="Arial"/>
          <w:sz w:val="24"/>
          <w:szCs w:val="24"/>
        </w:rPr>
        <w:t xml:space="preserve"> on </w:t>
      </w:r>
      <w:r w:rsidR="007262F2">
        <w:rPr>
          <w:rFonts w:ascii="Arial" w:hAnsi="Arial" w:cs="Arial"/>
          <w:sz w:val="24"/>
          <w:szCs w:val="24"/>
        </w:rPr>
        <w:t xml:space="preserve">Thursday, February 12, 2026, @ 11 a.m.  </w:t>
      </w:r>
      <w:r w:rsidR="00215B45">
        <w:rPr>
          <w:rFonts w:ascii="Arial" w:hAnsi="Arial" w:cs="Arial"/>
          <w:sz w:val="24"/>
          <w:szCs w:val="24"/>
        </w:rPr>
        <w:t xml:space="preserve">No </w:t>
      </w:r>
      <w:r w:rsidR="00060438">
        <w:rPr>
          <w:rFonts w:ascii="Arial" w:hAnsi="Arial" w:cs="Arial"/>
          <w:sz w:val="24"/>
          <w:szCs w:val="24"/>
        </w:rPr>
        <w:t xml:space="preserve">Town of Spring Brook </w:t>
      </w:r>
      <w:r w:rsidR="00215B45">
        <w:rPr>
          <w:rFonts w:ascii="Arial" w:hAnsi="Arial" w:cs="Arial"/>
          <w:sz w:val="24"/>
          <w:szCs w:val="24"/>
        </w:rPr>
        <w:t xml:space="preserve">action </w:t>
      </w:r>
      <w:r w:rsidR="00060438">
        <w:rPr>
          <w:rFonts w:ascii="Arial" w:hAnsi="Arial" w:cs="Arial"/>
          <w:sz w:val="24"/>
          <w:szCs w:val="24"/>
        </w:rPr>
        <w:t>will take place.</w:t>
      </w:r>
    </w:p>
    <w:p w14:paraId="7F4A8B81" w14:textId="77777777" w:rsidR="00767480" w:rsidRPr="00473970" w:rsidRDefault="00767480" w:rsidP="00767480">
      <w:pPr>
        <w:rPr>
          <w:rFonts w:ascii="Arial" w:hAnsi="Arial" w:cs="Arial"/>
          <w:sz w:val="24"/>
          <w:szCs w:val="24"/>
        </w:rPr>
      </w:pPr>
      <w:r w:rsidRPr="00473970">
        <w:rPr>
          <w:rFonts w:ascii="Arial" w:hAnsi="Arial" w:cs="Arial"/>
          <w:sz w:val="24"/>
          <w:szCs w:val="24"/>
        </w:rPr>
        <w:t>Mary L. Strand, Clerk</w:t>
      </w:r>
    </w:p>
    <w:p w14:paraId="69D6D8EF" w14:textId="1E576B2A" w:rsidR="00767480" w:rsidRPr="00473970" w:rsidRDefault="00767480" w:rsidP="00767480">
      <w:pPr>
        <w:rPr>
          <w:rFonts w:ascii="Arial" w:hAnsi="Arial" w:cs="Arial"/>
          <w:sz w:val="24"/>
          <w:szCs w:val="24"/>
        </w:rPr>
      </w:pPr>
      <w:r w:rsidRPr="00473970">
        <w:rPr>
          <w:rFonts w:ascii="Arial" w:hAnsi="Arial" w:cs="Arial"/>
          <w:sz w:val="24"/>
          <w:szCs w:val="24"/>
        </w:rPr>
        <w:t>Town of Spring Brook</w:t>
      </w:r>
      <w:r w:rsidR="00473970">
        <w:rPr>
          <w:rFonts w:ascii="Arial" w:hAnsi="Arial" w:cs="Arial"/>
          <w:sz w:val="24"/>
          <w:szCs w:val="24"/>
        </w:rPr>
        <w:tab/>
      </w:r>
      <w:r w:rsidR="00473970">
        <w:rPr>
          <w:rFonts w:ascii="Arial" w:hAnsi="Arial" w:cs="Arial"/>
          <w:sz w:val="24"/>
          <w:szCs w:val="24"/>
        </w:rPr>
        <w:tab/>
      </w:r>
      <w:r w:rsidR="00DC2183">
        <w:rPr>
          <w:rFonts w:ascii="Arial" w:hAnsi="Arial" w:cs="Arial"/>
          <w:sz w:val="24"/>
          <w:szCs w:val="24"/>
        </w:rPr>
        <w:tab/>
      </w:r>
      <w:r w:rsidR="00DC2183">
        <w:rPr>
          <w:rFonts w:ascii="Arial" w:hAnsi="Arial" w:cs="Arial"/>
          <w:sz w:val="24"/>
          <w:szCs w:val="24"/>
        </w:rPr>
        <w:tab/>
      </w:r>
      <w:r w:rsidR="00DC2183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>Town’s website:  ww</w:t>
      </w:r>
      <w:r w:rsidR="007D64F2">
        <w:rPr>
          <w:rFonts w:ascii="Arial" w:hAnsi="Arial" w:cs="Arial"/>
          <w:sz w:val="24"/>
          <w:szCs w:val="24"/>
        </w:rPr>
        <w:t>w</w:t>
      </w:r>
      <w:r w:rsidR="00DF4CAE">
        <w:rPr>
          <w:rFonts w:ascii="Arial" w:hAnsi="Arial" w:cs="Arial"/>
          <w:sz w:val="24"/>
          <w:szCs w:val="24"/>
        </w:rPr>
        <w:t>.spring-brook.org</w:t>
      </w:r>
    </w:p>
    <w:p w14:paraId="724D3970" w14:textId="76C3CBAE" w:rsidR="009A2823" w:rsidRPr="00473970" w:rsidRDefault="00767480">
      <w:pPr>
        <w:rPr>
          <w:rFonts w:ascii="Arial" w:hAnsi="Arial" w:cs="Arial"/>
          <w:sz w:val="24"/>
          <w:szCs w:val="24"/>
        </w:rPr>
      </w:pPr>
      <w:r w:rsidRPr="00473970">
        <w:rPr>
          <w:rFonts w:ascii="Arial" w:hAnsi="Arial" w:cs="Arial"/>
          <w:sz w:val="24"/>
          <w:szCs w:val="24"/>
        </w:rPr>
        <w:t>715-664-8545</w:t>
      </w:r>
      <w:r w:rsidR="00DF4CAE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ab/>
        <w:t xml:space="preserve"> Town Hall Posting Board</w:t>
      </w:r>
    </w:p>
    <w:p w14:paraId="17A17E1E" w14:textId="7C0FDE58" w:rsidR="004277ED" w:rsidRPr="00473970" w:rsidRDefault="004277ED">
      <w:pPr>
        <w:rPr>
          <w:rFonts w:ascii="Arial" w:hAnsi="Arial" w:cs="Arial"/>
          <w:sz w:val="24"/>
          <w:szCs w:val="24"/>
        </w:rPr>
      </w:pPr>
      <w:r w:rsidRPr="00473970">
        <w:rPr>
          <w:rFonts w:ascii="Arial" w:hAnsi="Arial" w:cs="Arial"/>
          <w:sz w:val="24"/>
          <w:szCs w:val="24"/>
        </w:rPr>
        <w:t>clerk@tn.springbrook.wi.gov</w:t>
      </w:r>
      <w:r w:rsidR="00DF4CAE">
        <w:rPr>
          <w:rFonts w:ascii="Arial" w:hAnsi="Arial" w:cs="Arial"/>
          <w:sz w:val="24"/>
          <w:szCs w:val="24"/>
        </w:rPr>
        <w:tab/>
      </w:r>
      <w:r w:rsidR="00DF4CAE">
        <w:rPr>
          <w:rFonts w:ascii="Arial" w:hAnsi="Arial" w:cs="Arial"/>
          <w:sz w:val="24"/>
          <w:szCs w:val="24"/>
        </w:rPr>
        <w:tab/>
      </w:r>
      <w:r w:rsidR="007262F2">
        <w:rPr>
          <w:rFonts w:ascii="Arial" w:hAnsi="Arial" w:cs="Arial"/>
          <w:sz w:val="24"/>
          <w:szCs w:val="24"/>
        </w:rPr>
        <w:tab/>
      </w:r>
      <w:r w:rsidR="007262F2">
        <w:rPr>
          <w:rFonts w:ascii="Arial" w:hAnsi="Arial" w:cs="Arial"/>
          <w:sz w:val="24"/>
          <w:szCs w:val="24"/>
        </w:rPr>
        <w:tab/>
      </w:r>
      <w:r w:rsidR="007262F2">
        <w:rPr>
          <w:rFonts w:ascii="Arial" w:hAnsi="Arial" w:cs="Arial"/>
          <w:sz w:val="24"/>
          <w:szCs w:val="24"/>
        </w:rPr>
        <w:tab/>
        <w:t xml:space="preserve">          </w:t>
      </w:r>
      <w:r w:rsidR="00DF4CAE">
        <w:rPr>
          <w:rFonts w:ascii="Arial" w:hAnsi="Arial" w:cs="Arial"/>
          <w:sz w:val="24"/>
          <w:szCs w:val="24"/>
        </w:rPr>
        <w:t xml:space="preserve">Posted </w:t>
      </w:r>
      <w:r w:rsidR="007262F2">
        <w:rPr>
          <w:rFonts w:ascii="Arial" w:hAnsi="Arial" w:cs="Arial"/>
          <w:sz w:val="24"/>
          <w:szCs w:val="24"/>
        </w:rPr>
        <w:t>February 11, 2026</w:t>
      </w:r>
    </w:p>
    <w:sectPr w:rsidR="004277ED" w:rsidRPr="00473970" w:rsidSect="00093E2D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72F"/>
    <w:rsid w:val="000002F4"/>
    <w:rsid w:val="0002515F"/>
    <w:rsid w:val="0005347E"/>
    <w:rsid w:val="00060438"/>
    <w:rsid w:val="000872A7"/>
    <w:rsid w:val="00093E2D"/>
    <w:rsid w:val="000E672F"/>
    <w:rsid w:val="00120296"/>
    <w:rsid w:val="001234D6"/>
    <w:rsid w:val="00124861"/>
    <w:rsid w:val="00124FAC"/>
    <w:rsid w:val="00146A82"/>
    <w:rsid w:val="00187FB3"/>
    <w:rsid w:val="001B7E3B"/>
    <w:rsid w:val="001C316E"/>
    <w:rsid w:val="001D741B"/>
    <w:rsid w:val="001E2CCA"/>
    <w:rsid w:val="001E6223"/>
    <w:rsid w:val="001F6BA5"/>
    <w:rsid w:val="00215B45"/>
    <w:rsid w:val="00217488"/>
    <w:rsid w:val="00275C8E"/>
    <w:rsid w:val="00281165"/>
    <w:rsid w:val="002838A3"/>
    <w:rsid w:val="00283FF3"/>
    <w:rsid w:val="002D114D"/>
    <w:rsid w:val="002D1D86"/>
    <w:rsid w:val="00330352"/>
    <w:rsid w:val="00331DCA"/>
    <w:rsid w:val="0033257A"/>
    <w:rsid w:val="003A1CBE"/>
    <w:rsid w:val="0040341A"/>
    <w:rsid w:val="00410177"/>
    <w:rsid w:val="004277ED"/>
    <w:rsid w:val="00473970"/>
    <w:rsid w:val="004A76CF"/>
    <w:rsid w:val="004B4268"/>
    <w:rsid w:val="004B7583"/>
    <w:rsid w:val="004E7DE0"/>
    <w:rsid w:val="004F5B5E"/>
    <w:rsid w:val="005154ED"/>
    <w:rsid w:val="00530C98"/>
    <w:rsid w:val="00535A95"/>
    <w:rsid w:val="0053615F"/>
    <w:rsid w:val="0055752E"/>
    <w:rsid w:val="0056082F"/>
    <w:rsid w:val="00577354"/>
    <w:rsid w:val="005919F0"/>
    <w:rsid w:val="005B3208"/>
    <w:rsid w:val="005B7EDA"/>
    <w:rsid w:val="00615E8C"/>
    <w:rsid w:val="0062298D"/>
    <w:rsid w:val="006246BF"/>
    <w:rsid w:val="006344D9"/>
    <w:rsid w:val="00637513"/>
    <w:rsid w:val="00653D1B"/>
    <w:rsid w:val="00655E42"/>
    <w:rsid w:val="006B47B8"/>
    <w:rsid w:val="007167C1"/>
    <w:rsid w:val="007262F2"/>
    <w:rsid w:val="00730021"/>
    <w:rsid w:val="007474C4"/>
    <w:rsid w:val="00757E06"/>
    <w:rsid w:val="007652B4"/>
    <w:rsid w:val="00767480"/>
    <w:rsid w:val="007C1265"/>
    <w:rsid w:val="007D64F2"/>
    <w:rsid w:val="00802CDF"/>
    <w:rsid w:val="00847A6B"/>
    <w:rsid w:val="008773DB"/>
    <w:rsid w:val="008C11AC"/>
    <w:rsid w:val="008C139D"/>
    <w:rsid w:val="008D6807"/>
    <w:rsid w:val="008E620F"/>
    <w:rsid w:val="00921FA8"/>
    <w:rsid w:val="0092411B"/>
    <w:rsid w:val="009509B8"/>
    <w:rsid w:val="00967BB2"/>
    <w:rsid w:val="009A2823"/>
    <w:rsid w:val="00A03056"/>
    <w:rsid w:val="00A13864"/>
    <w:rsid w:val="00A14088"/>
    <w:rsid w:val="00A27EB5"/>
    <w:rsid w:val="00A35E96"/>
    <w:rsid w:val="00A46375"/>
    <w:rsid w:val="00A653E3"/>
    <w:rsid w:val="00B0115D"/>
    <w:rsid w:val="00B25DD4"/>
    <w:rsid w:val="00B45563"/>
    <w:rsid w:val="00B53A59"/>
    <w:rsid w:val="00B55EB6"/>
    <w:rsid w:val="00B81960"/>
    <w:rsid w:val="00BD2837"/>
    <w:rsid w:val="00C34561"/>
    <w:rsid w:val="00C44788"/>
    <w:rsid w:val="00C64E80"/>
    <w:rsid w:val="00CC10ED"/>
    <w:rsid w:val="00CC24F5"/>
    <w:rsid w:val="00CD5695"/>
    <w:rsid w:val="00CE33D8"/>
    <w:rsid w:val="00D11BEF"/>
    <w:rsid w:val="00D21405"/>
    <w:rsid w:val="00D41D21"/>
    <w:rsid w:val="00DA033B"/>
    <w:rsid w:val="00DC2183"/>
    <w:rsid w:val="00DF4CAE"/>
    <w:rsid w:val="00E06A9D"/>
    <w:rsid w:val="00E516A1"/>
    <w:rsid w:val="00E62D90"/>
    <w:rsid w:val="00E6697C"/>
    <w:rsid w:val="00EB54A0"/>
    <w:rsid w:val="00EC7869"/>
    <w:rsid w:val="00ED50EA"/>
    <w:rsid w:val="00F566A9"/>
    <w:rsid w:val="00F81BC1"/>
    <w:rsid w:val="00FA06BA"/>
    <w:rsid w:val="00FB0D8C"/>
    <w:rsid w:val="00FB32AF"/>
    <w:rsid w:val="00FC67CB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F85B"/>
  <w15:chartTrackingRefBased/>
  <w15:docId w15:val="{4E63734B-C875-489E-9AFB-6494551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Springbrook</dc:creator>
  <cp:keywords/>
  <dc:description/>
  <cp:lastModifiedBy>Colleen Mensing</cp:lastModifiedBy>
  <cp:revision>3</cp:revision>
  <cp:lastPrinted>2024-09-27T16:31:00Z</cp:lastPrinted>
  <dcterms:created xsi:type="dcterms:W3CDTF">2026-02-11T21:32:00Z</dcterms:created>
  <dcterms:modified xsi:type="dcterms:W3CDTF">2026-02-11T21:32:00Z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